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B8" w:rsidRPr="00067B37" w:rsidRDefault="00861DB8" w:rsidP="00861DB8">
      <w:pPr>
        <w:spacing w:after="0"/>
        <w:rPr>
          <w:b/>
          <w:sz w:val="32"/>
          <w:szCs w:val="32"/>
          <w:lang w:val="en-US"/>
        </w:rPr>
      </w:pPr>
      <w:r w:rsidRPr="00067B37">
        <w:rPr>
          <w:b/>
          <w:sz w:val="32"/>
          <w:szCs w:val="32"/>
          <w:lang w:val="en-US"/>
        </w:rPr>
        <w:t>Food dairy</w:t>
      </w:r>
    </w:p>
    <w:p w:rsidR="00861DB8" w:rsidRPr="00067B37" w:rsidRDefault="00861DB8" w:rsidP="00861DB8">
      <w:pPr>
        <w:spacing w:after="0"/>
        <w:rPr>
          <w:b/>
          <w:lang w:val="en-US"/>
        </w:rPr>
      </w:pPr>
      <w:r w:rsidRPr="00067B37">
        <w:rPr>
          <w:b/>
          <w:lang w:val="en-US"/>
        </w:rPr>
        <w:t xml:space="preserve">Name: </w:t>
      </w:r>
    </w:p>
    <w:p w:rsidR="00861DB8" w:rsidRPr="00067B37" w:rsidRDefault="00861DB8" w:rsidP="00861DB8">
      <w:pPr>
        <w:spacing w:after="0"/>
        <w:rPr>
          <w:sz w:val="28"/>
          <w:szCs w:val="28"/>
          <w:lang w:val="en-US"/>
        </w:rPr>
      </w:pPr>
    </w:p>
    <w:p w:rsidR="00861DB8" w:rsidRPr="00067B37" w:rsidRDefault="00861DB8" w:rsidP="00861DB8">
      <w:pPr>
        <w:spacing w:after="0"/>
        <w:rPr>
          <w:sz w:val="28"/>
          <w:szCs w:val="28"/>
          <w:lang w:val="en-US"/>
        </w:rPr>
      </w:pPr>
      <w:r w:rsidRPr="00067B37">
        <w:rPr>
          <w:sz w:val="28"/>
          <w:szCs w:val="28"/>
          <w:lang w:val="en-US"/>
        </w:rPr>
        <w:t xml:space="preserve">Breakfast at …….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861DB8" w:rsidRPr="00130F57" w:rsidTr="00A93F6E"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eat</w:t>
            </w:r>
            <w:proofErr w:type="spellEnd"/>
            <w:r>
              <w:rPr>
                <w:b/>
              </w:rPr>
              <w:t xml:space="preserve">? </w:t>
            </w:r>
          </w:p>
        </w:tc>
        <w:tc>
          <w:tcPr>
            <w:tcW w:w="4606" w:type="dxa"/>
          </w:tcPr>
          <w:p w:rsidR="00861DB8" w:rsidRPr="00067B37" w:rsidRDefault="00861DB8" w:rsidP="00A93F6E">
            <w:pPr>
              <w:rPr>
                <w:b/>
                <w:lang w:val="en-US"/>
              </w:rPr>
            </w:pPr>
            <w:r w:rsidRPr="00067B37">
              <w:rPr>
                <w:b/>
                <w:lang w:val="en-US"/>
              </w:rPr>
              <w:t>How much did you eat?</w:t>
            </w:r>
          </w:p>
        </w:tc>
      </w:tr>
      <w:tr w:rsidR="00861DB8" w:rsidTr="00A93F6E">
        <w:tc>
          <w:tcPr>
            <w:tcW w:w="4606" w:type="dxa"/>
            <w:vMerge w:val="restart"/>
          </w:tcPr>
          <w:p w:rsidR="00861DB8" w:rsidRPr="00067B37" w:rsidRDefault="00861DB8" w:rsidP="00A93F6E">
            <w:pPr>
              <w:rPr>
                <w:lang w:val="en-US"/>
              </w:rPr>
            </w:pPr>
            <w:r w:rsidRPr="00067B37">
              <w:rPr>
                <w:lang w:val="en-US"/>
              </w:rPr>
              <w:t>Bread (white, brown or whole wheat)</w:t>
            </w:r>
          </w:p>
          <w:p w:rsidR="00861DB8" w:rsidRPr="00067B37" w:rsidRDefault="00861DB8" w:rsidP="00A93F6E">
            <w:pPr>
              <w:rPr>
                <w:lang w:val="en-US"/>
              </w:rPr>
            </w:pPr>
            <w:r w:rsidRPr="00067B37">
              <w:rPr>
                <w:lang w:val="en-US"/>
              </w:rPr>
              <w:t xml:space="preserve">Crackers / </w:t>
            </w:r>
            <w:proofErr w:type="spellStart"/>
            <w:r w:rsidRPr="00067B37">
              <w:rPr>
                <w:lang w:val="en-US"/>
              </w:rPr>
              <w:t>dutch</w:t>
            </w:r>
            <w:proofErr w:type="spellEnd"/>
            <w:r w:rsidRPr="00067B37">
              <w:rPr>
                <w:lang w:val="en-US"/>
              </w:rPr>
              <w:t xml:space="preserve"> rusk</w:t>
            </w:r>
          </w:p>
          <w:p w:rsidR="00861DB8" w:rsidRPr="00067B37" w:rsidRDefault="00861DB8" w:rsidP="00A93F6E">
            <w:pPr>
              <w:rPr>
                <w:lang w:val="en-US"/>
              </w:rPr>
            </w:pPr>
            <w:r w:rsidRPr="00067B37">
              <w:rPr>
                <w:lang w:val="en-US"/>
              </w:rPr>
              <w:t>Muesli/</w:t>
            </w:r>
            <w:proofErr w:type="spellStart"/>
            <w:r w:rsidRPr="00067B37">
              <w:rPr>
                <w:lang w:val="en-US"/>
              </w:rPr>
              <w:t>Cruesli</w:t>
            </w:r>
            <w:proofErr w:type="spellEnd"/>
            <w:r w:rsidRPr="00067B37">
              <w:rPr>
                <w:lang w:val="en-US"/>
              </w:rPr>
              <w:t xml:space="preserve"> with yoghurt (</w:t>
            </w:r>
            <w:r>
              <w:rPr>
                <w:lang w:val="en-US"/>
              </w:rPr>
              <w:t>skimmed, full cream</w:t>
            </w:r>
            <w:r w:rsidRPr="00067B37">
              <w:rPr>
                <w:lang w:val="en-US"/>
              </w:rPr>
              <w:t>)</w:t>
            </w:r>
          </w:p>
          <w:p w:rsidR="00861DB8" w:rsidRDefault="00861DB8" w:rsidP="00A93F6E">
            <w:proofErr w:type="spellStart"/>
            <w:r>
              <w:t>Porridge</w:t>
            </w:r>
            <w:proofErr w:type="spellEnd"/>
          </w:p>
        </w:tc>
        <w:tc>
          <w:tcPr>
            <w:tcW w:w="4606" w:type="dxa"/>
          </w:tcPr>
          <w:p w:rsidR="00861DB8" w:rsidRDefault="00861DB8" w:rsidP="00A93F6E"/>
        </w:tc>
      </w:tr>
      <w:tr w:rsidR="00861DB8" w:rsidTr="00A93F6E">
        <w:tc>
          <w:tcPr>
            <w:tcW w:w="4606" w:type="dxa"/>
            <w:vMerge/>
          </w:tcPr>
          <w:p w:rsidR="00861DB8" w:rsidRDefault="00861DB8" w:rsidP="00A93F6E"/>
        </w:tc>
        <w:tc>
          <w:tcPr>
            <w:tcW w:w="4606" w:type="dxa"/>
          </w:tcPr>
          <w:p w:rsidR="00861DB8" w:rsidRDefault="00861DB8" w:rsidP="00A93F6E"/>
        </w:tc>
      </w:tr>
      <w:tr w:rsidR="00861DB8" w:rsidTr="00A93F6E">
        <w:tc>
          <w:tcPr>
            <w:tcW w:w="4606" w:type="dxa"/>
            <w:vMerge/>
          </w:tcPr>
          <w:p w:rsidR="00861DB8" w:rsidRDefault="00861DB8" w:rsidP="00A93F6E"/>
        </w:tc>
        <w:tc>
          <w:tcPr>
            <w:tcW w:w="4606" w:type="dxa"/>
          </w:tcPr>
          <w:p w:rsidR="00861DB8" w:rsidRDefault="00861DB8" w:rsidP="00A93F6E"/>
        </w:tc>
      </w:tr>
      <w:tr w:rsidR="00861DB8" w:rsidTr="00A93F6E">
        <w:tc>
          <w:tcPr>
            <w:tcW w:w="4606" w:type="dxa"/>
            <w:vMerge/>
          </w:tcPr>
          <w:p w:rsidR="00861DB8" w:rsidRDefault="00861DB8" w:rsidP="00A93F6E"/>
        </w:tc>
        <w:tc>
          <w:tcPr>
            <w:tcW w:w="4606" w:type="dxa"/>
          </w:tcPr>
          <w:p w:rsidR="00861DB8" w:rsidRDefault="00861DB8" w:rsidP="00A93F6E"/>
        </w:tc>
      </w:tr>
      <w:tr w:rsidR="00861DB8" w:rsidTr="00A93F6E">
        <w:tc>
          <w:tcPr>
            <w:tcW w:w="4606" w:type="dxa"/>
          </w:tcPr>
          <w:p w:rsidR="00861DB8" w:rsidRDefault="00861DB8" w:rsidP="00A93F6E">
            <w:r>
              <w:t>Butter/margarine/halvarine</w:t>
            </w:r>
          </w:p>
        </w:tc>
        <w:tc>
          <w:tcPr>
            <w:tcW w:w="4606" w:type="dxa"/>
          </w:tcPr>
          <w:p w:rsidR="00861DB8" w:rsidRDefault="00861DB8" w:rsidP="00A93F6E"/>
        </w:tc>
      </w:tr>
      <w:tr w:rsidR="00861DB8" w:rsidRPr="00130F57" w:rsidTr="00A93F6E">
        <w:trPr>
          <w:trHeight w:val="270"/>
        </w:trPr>
        <w:tc>
          <w:tcPr>
            <w:tcW w:w="4606" w:type="dxa"/>
            <w:vMerge w:val="restart"/>
          </w:tcPr>
          <w:p w:rsidR="00861DB8" w:rsidRPr="005F7C56" w:rsidRDefault="00861DB8" w:rsidP="00A93F6E">
            <w:pPr>
              <w:rPr>
                <w:lang w:val="en-US"/>
              </w:rPr>
            </w:pPr>
            <w:r w:rsidRPr="005F7C56">
              <w:rPr>
                <w:lang w:val="en-US"/>
              </w:rPr>
              <w:t xml:space="preserve">Topping: </w:t>
            </w:r>
          </w:p>
          <w:p w:rsidR="00861DB8" w:rsidRPr="005F7C56" w:rsidRDefault="00861DB8" w:rsidP="00A93F6E">
            <w:pPr>
              <w:rPr>
                <w:lang w:val="en-US"/>
              </w:rPr>
            </w:pPr>
            <w:r w:rsidRPr="005F7C56">
              <w:rPr>
                <w:lang w:val="en-US"/>
              </w:rPr>
              <w:t xml:space="preserve">cheese 20+/30+/40+ </w:t>
            </w:r>
          </w:p>
          <w:p w:rsidR="00861DB8" w:rsidRPr="005F7C56" w:rsidRDefault="00861DB8" w:rsidP="00A93F6E">
            <w:pPr>
              <w:rPr>
                <w:lang w:val="en-US"/>
              </w:rPr>
            </w:pPr>
            <w:r w:rsidRPr="005F7C56">
              <w:rPr>
                <w:lang w:val="en-US"/>
              </w:rPr>
              <w:t>meat: which</w:t>
            </w:r>
          </w:p>
          <w:p w:rsidR="00861DB8" w:rsidRPr="005F7C56" w:rsidRDefault="00861DB8" w:rsidP="00A93F6E">
            <w:pPr>
              <w:rPr>
                <w:lang w:val="en-US"/>
              </w:rPr>
            </w:pPr>
            <w:r w:rsidRPr="005F7C56">
              <w:rPr>
                <w:lang w:val="en-US"/>
              </w:rPr>
              <w:t xml:space="preserve">Sweet topping: </w:t>
            </w:r>
            <w:r>
              <w:rPr>
                <w:lang w:val="en-US"/>
              </w:rPr>
              <w:t>which</w:t>
            </w:r>
          </w:p>
        </w:tc>
        <w:tc>
          <w:tcPr>
            <w:tcW w:w="4606" w:type="dxa"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</w:tr>
      <w:tr w:rsidR="00861DB8" w:rsidRPr="00130F57" w:rsidTr="00A93F6E">
        <w:trPr>
          <w:trHeight w:val="270"/>
        </w:trPr>
        <w:tc>
          <w:tcPr>
            <w:tcW w:w="4606" w:type="dxa"/>
            <w:vMerge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</w:tr>
      <w:tr w:rsidR="00861DB8" w:rsidRPr="00130F57" w:rsidTr="00A93F6E">
        <w:trPr>
          <w:trHeight w:val="270"/>
        </w:trPr>
        <w:tc>
          <w:tcPr>
            <w:tcW w:w="4606" w:type="dxa"/>
            <w:vMerge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</w:tr>
      <w:tr w:rsidR="00861DB8" w:rsidRPr="00130F57" w:rsidTr="00A93F6E">
        <w:trPr>
          <w:trHeight w:val="270"/>
        </w:trPr>
        <w:tc>
          <w:tcPr>
            <w:tcW w:w="4606" w:type="dxa"/>
            <w:vMerge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</w:tr>
      <w:tr w:rsidR="00861DB8" w:rsidTr="00A93F6E">
        <w:tc>
          <w:tcPr>
            <w:tcW w:w="4606" w:type="dxa"/>
          </w:tcPr>
          <w:p w:rsidR="00861DB8" w:rsidRDefault="00861DB8" w:rsidP="00A93F6E">
            <w:r>
              <w:t>Fruit</w:t>
            </w:r>
          </w:p>
        </w:tc>
        <w:tc>
          <w:tcPr>
            <w:tcW w:w="4606" w:type="dxa"/>
          </w:tcPr>
          <w:p w:rsidR="00861DB8" w:rsidRDefault="00861DB8" w:rsidP="00A93F6E"/>
        </w:tc>
      </w:tr>
      <w:tr w:rsidR="00861DB8" w:rsidTr="00A93F6E">
        <w:tc>
          <w:tcPr>
            <w:tcW w:w="4606" w:type="dxa"/>
          </w:tcPr>
          <w:p w:rsidR="00861DB8" w:rsidRDefault="00861DB8" w:rsidP="00A93F6E">
            <w:r>
              <w:t>Drinks</w:t>
            </w:r>
          </w:p>
        </w:tc>
        <w:tc>
          <w:tcPr>
            <w:tcW w:w="4606" w:type="dxa"/>
          </w:tcPr>
          <w:p w:rsidR="00861DB8" w:rsidRDefault="00861DB8" w:rsidP="00A93F6E"/>
        </w:tc>
      </w:tr>
      <w:tr w:rsidR="00861DB8" w:rsidTr="00A93F6E">
        <w:tc>
          <w:tcPr>
            <w:tcW w:w="4606" w:type="dxa"/>
          </w:tcPr>
          <w:p w:rsidR="00861DB8" w:rsidRDefault="00861DB8" w:rsidP="00A93F6E">
            <w:proofErr w:type="spellStart"/>
            <w:r>
              <w:t>Other</w:t>
            </w:r>
            <w:proofErr w:type="spellEnd"/>
          </w:p>
          <w:p w:rsidR="00861DB8" w:rsidRDefault="00861DB8" w:rsidP="00A93F6E"/>
        </w:tc>
        <w:tc>
          <w:tcPr>
            <w:tcW w:w="4606" w:type="dxa"/>
          </w:tcPr>
          <w:p w:rsidR="00861DB8" w:rsidRDefault="00861DB8" w:rsidP="00A93F6E"/>
        </w:tc>
      </w:tr>
    </w:tbl>
    <w:p w:rsidR="00861DB8" w:rsidRDefault="00861DB8" w:rsidP="00861DB8">
      <w:pPr>
        <w:spacing w:after="0"/>
      </w:pPr>
    </w:p>
    <w:p w:rsidR="00861DB8" w:rsidRPr="00FB0376" w:rsidRDefault="00861DB8" w:rsidP="00861D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at ….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861DB8" w:rsidRPr="00130F57" w:rsidTr="00A93F6E"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eat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4606" w:type="dxa"/>
          </w:tcPr>
          <w:p w:rsidR="00861DB8" w:rsidRPr="005F7C56" w:rsidRDefault="00861DB8" w:rsidP="00A93F6E">
            <w:pPr>
              <w:rPr>
                <w:b/>
                <w:lang w:val="en-US"/>
              </w:rPr>
            </w:pPr>
            <w:r w:rsidRPr="00067B37">
              <w:rPr>
                <w:b/>
                <w:lang w:val="en-US"/>
              </w:rPr>
              <w:t>How much did you eat?</w:t>
            </w:r>
          </w:p>
        </w:tc>
      </w:tr>
      <w:tr w:rsidR="00861DB8" w:rsidTr="00A93F6E">
        <w:tc>
          <w:tcPr>
            <w:tcW w:w="4606" w:type="dxa"/>
          </w:tcPr>
          <w:p w:rsidR="00861DB8" w:rsidRPr="00FB0376" w:rsidRDefault="00861DB8" w:rsidP="00A93F6E">
            <w:r w:rsidRPr="00FB0376">
              <w:t>Fruit</w:t>
            </w:r>
          </w:p>
        </w:tc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</w:p>
        </w:tc>
      </w:tr>
      <w:tr w:rsidR="00861DB8" w:rsidTr="00A93F6E">
        <w:tc>
          <w:tcPr>
            <w:tcW w:w="4606" w:type="dxa"/>
          </w:tcPr>
          <w:p w:rsidR="00861DB8" w:rsidRPr="00FB0376" w:rsidRDefault="00861DB8" w:rsidP="00A93F6E">
            <w:r>
              <w:t>Drinks</w:t>
            </w:r>
          </w:p>
        </w:tc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</w:p>
        </w:tc>
      </w:tr>
      <w:tr w:rsidR="00861DB8" w:rsidTr="00A93F6E">
        <w:tc>
          <w:tcPr>
            <w:tcW w:w="4606" w:type="dxa"/>
          </w:tcPr>
          <w:p w:rsidR="00861DB8" w:rsidRPr="00FB0376" w:rsidRDefault="00861DB8" w:rsidP="00A93F6E">
            <w:proofErr w:type="spellStart"/>
            <w:r>
              <w:t>Other</w:t>
            </w:r>
            <w:proofErr w:type="spellEnd"/>
          </w:p>
          <w:p w:rsidR="00861DB8" w:rsidRPr="00FB0376" w:rsidRDefault="00861DB8" w:rsidP="00A93F6E"/>
        </w:tc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</w:p>
        </w:tc>
      </w:tr>
    </w:tbl>
    <w:p w:rsidR="00861DB8" w:rsidRDefault="00861DB8" w:rsidP="00861DB8">
      <w:pPr>
        <w:spacing w:after="0"/>
        <w:rPr>
          <w:b/>
        </w:rPr>
      </w:pPr>
    </w:p>
    <w:p w:rsidR="00861DB8" w:rsidRDefault="00861DB8" w:rsidP="00861DB8">
      <w:pPr>
        <w:rPr>
          <w:sz w:val="28"/>
          <w:szCs w:val="28"/>
        </w:rPr>
      </w:pPr>
    </w:p>
    <w:p w:rsidR="00861DB8" w:rsidRDefault="00861DB8" w:rsidP="00861DB8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861DB8" w:rsidRDefault="00861DB8" w:rsidP="00861D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1DB8" w:rsidRDefault="00861DB8" w:rsidP="00861DB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Lunch at ……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861DB8" w:rsidRPr="00130F57" w:rsidTr="00A93F6E"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eat</w:t>
            </w:r>
            <w:proofErr w:type="spellEnd"/>
            <w:r>
              <w:rPr>
                <w:b/>
              </w:rPr>
              <w:t xml:space="preserve">? </w:t>
            </w:r>
          </w:p>
        </w:tc>
        <w:tc>
          <w:tcPr>
            <w:tcW w:w="4606" w:type="dxa"/>
          </w:tcPr>
          <w:p w:rsidR="00861DB8" w:rsidRPr="00067B37" w:rsidRDefault="00861DB8" w:rsidP="00A93F6E">
            <w:pPr>
              <w:rPr>
                <w:b/>
                <w:lang w:val="en-US"/>
              </w:rPr>
            </w:pPr>
            <w:r w:rsidRPr="00067B37">
              <w:rPr>
                <w:b/>
                <w:lang w:val="en-US"/>
              </w:rPr>
              <w:t>How much did you eat?</w:t>
            </w:r>
          </w:p>
        </w:tc>
      </w:tr>
      <w:tr w:rsidR="00861DB8" w:rsidTr="00A93F6E">
        <w:tc>
          <w:tcPr>
            <w:tcW w:w="4606" w:type="dxa"/>
            <w:vMerge w:val="restart"/>
          </w:tcPr>
          <w:p w:rsidR="00861DB8" w:rsidRPr="00067B37" w:rsidRDefault="00861DB8" w:rsidP="00A93F6E">
            <w:pPr>
              <w:rPr>
                <w:lang w:val="en-US"/>
              </w:rPr>
            </w:pPr>
            <w:r w:rsidRPr="00067B37">
              <w:rPr>
                <w:lang w:val="en-US"/>
              </w:rPr>
              <w:t>Bread (white, brown or whole wheat)</w:t>
            </w:r>
          </w:p>
          <w:p w:rsidR="00861DB8" w:rsidRPr="00067B37" w:rsidRDefault="00861DB8" w:rsidP="00A93F6E">
            <w:pPr>
              <w:rPr>
                <w:lang w:val="en-US"/>
              </w:rPr>
            </w:pPr>
            <w:r w:rsidRPr="00067B37">
              <w:rPr>
                <w:lang w:val="en-US"/>
              </w:rPr>
              <w:t xml:space="preserve">Crackers / </w:t>
            </w:r>
            <w:proofErr w:type="spellStart"/>
            <w:r w:rsidRPr="00067B37">
              <w:rPr>
                <w:lang w:val="en-US"/>
              </w:rPr>
              <w:t>dutch</w:t>
            </w:r>
            <w:proofErr w:type="spellEnd"/>
            <w:r w:rsidRPr="00067B37">
              <w:rPr>
                <w:lang w:val="en-US"/>
              </w:rPr>
              <w:t xml:space="preserve"> rusk</w:t>
            </w:r>
          </w:p>
          <w:p w:rsidR="00861DB8" w:rsidRPr="00067B37" w:rsidRDefault="00861DB8" w:rsidP="00A93F6E">
            <w:pPr>
              <w:rPr>
                <w:lang w:val="en-US"/>
              </w:rPr>
            </w:pPr>
            <w:r w:rsidRPr="00067B37">
              <w:rPr>
                <w:lang w:val="en-US"/>
              </w:rPr>
              <w:t>Muesli/</w:t>
            </w:r>
            <w:proofErr w:type="spellStart"/>
            <w:r w:rsidRPr="00067B37">
              <w:rPr>
                <w:lang w:val="en-US"/>
              </w:rPr>
              <w:t>Cruesli</w:t>
            </w:r>
            <w:proofErr w:type="spellEnd"/>
            <w:r w:rsidRPr="00067B37">
              <w:rPr>
                <w:lang w:val="en-US"/>
              </w:rPr>
              <w:t xml:space="preserve"> with yoghurt (</w:t>
            </w:r>
            <w:r>
              <w:rPr>
                <w:lang w:val="en-US"/>
              </w:rPr>
              <w:t>skimmed, full cream</w:t>
            </w:r>
            <w:r w:rsidRPr="00067B37">
              <w:rPr>
                <w:lang w:val="en-US"/>
              </w:rPr>
              <w:t>)</w:t>
            </w:r>
          </w:p>
          <w:p w:rsidR="00861DB8" w:rsidRDefault="00861DB8" w:rsidP="00A93F6E">
            <w:proofErr w:type="spellStart"/>
            <w:r>
              <w:t>Porridge</w:t>
            </w:r>
            <w:proofErr w:type="spellEnd"/>
          </w:p>
        </w:tc>
        <w:tc>
          <w:tcPr>
            <w:tcW w:w="4606" w:type="dxa"/>
          </w:tcPr>
          <w:p w:rsidR="00861DB8" w:rsidRDefault="00861DB8" w:rsidP="00A93F6E"/>
        </w:tc>
      </w:tr>
      <w:tr w:rsidR="00861DB8" w:rsidTr="00A93F6E">
        <w:tc>
          <w:tcPr>
            <w:tcW w:w="4606" w:type="dxa"/>
            <w:vMerge/>
          </w:tcPr>
          <w:p w:rsidR="00861DB8" w:rsidRDefault="00861DB8" w:rsidP="00A93F6E"/>
        </w:tc>
        <w:tc>
          <w:tcPr>
            <w:tcW w:w="4606" w:type="dxa"/>
          </w:tcPr>
          <w:p w:rsidR="00861DB8" w:rsidRDefault="00861DB8" w:rsidP="00A93F6E"/>
        </w:tc>
      </w:tr>
      <w:tr w:rsidR="00861DB8" w:rsidTr="00A93F6E">
        <w:tc>
          <w:tcPr>
            <w:tcW w:w="4606" w:type="dxa"/>
            <w:vMerge/>
          </w:tcPr>
          <w:p w:rsidR="00861DB8" w:rsidRDefault="00861DB8" w:rsidP="00A93F6E"/>
        </w:tc>
        <w:tc>
          <w:tcPr>
            <w:tcW w:w="4606" w:type="dxa"/>
          </w:tcPr>
          <w:p w:rsidR="00861DB8" w:rsidRDefault="00861DB8" w:rsidP="00A93F6E"/>
        </w:tc>
      </w:tr>
      <w:tr w:rsidR="00861DB8" w:rsidTr="00A93F6E">
        <w:tc>
          <w:tcPr>
            <w:tcW w:w="4606" w:type="dxa"/>
            <w:vMerge/>
          </w:tcPr>
          <w:p w:rsidR="00861DB8" w:rsidRDefault="00861DB8" w:rsidP="00A93F6E"/>
        </w:tc>
        <w:tc>
          <w:tcPr>
            <w:tcW w:w="4606" w:type="dxa"/>
          </w:tcPr>
          <w:p w:rsidR="00861DB8" w:rsidRDefault="00861DB8" w:rsidP="00A93F6E"/>
        </w:tc>
      </w:tr>
      <w:tr w:rsidR="00861DB8" w:rsidTr="00A93F6E">
        <w:tc>
          <w:tcPr>
            <w:tcW w:w="4606" w:type="dxa"/>
          </w:tcPr>
          <w:p w:rsidR="00861DB8" w:rsidRDefault="00861DB8" w:rsidP="00A93F6E">
            <w:r>
              <w:t>Butter/margarine/halvarine</w:t>
            </w:r>
          </w:p>
        </w:tc>
        <w:tc>
          <w:tcPr>
            <w:tcW w:w="4606" w:type="dxa"/>
          </w:tcPr>
          <w:p w:rsidR="00861DB8" w:rsidRDefault="00861DB8" w:rsidP="00A93F6E"/>
        </w:tc>
      </w:tr>
      <w:tr w:rsidR="00861DB8" w:rsidRPr="00130F57" w:rsidTr="00A93F6E">
        <w:trPr>
          <w:trHeight w:val="270"/>
        </w:trPr>
        <w:tc>
          <w:tcPr>
            <w:tcW w:w="4606" w:type="dxa"/>
            <w:vMerge w:val="restart"/>
          </w:tcPr>
          <w:p w:rsidR="00861DB8" w:rsidRPr="005F7C56" w:rsidRDefault="00861DB8" w:rsidP="00A93F6E">
            <w:pPr>
              <w:rPr>
                <w:lang w:val="en-US"/>
              </w:rPr>
            </w:pPr>
            <w:r w:rsidRPr="005F7C56">
              <w:rPr>
                <w:lang w:val="en-US"/>
              </w:rPr>
              <w:t xml:space="preserve">Topping: </w:t>
            </w:r>
          </w:p>
          <w:p w:rsidR="00861DB8" w:rsidRPr="005F7C56" w:rsidRDefault="00861DB8" w:rsidP="00A93F6E">
            <w:pPr>
              <w:rPr>
                <w:lang w:val="en-US"/>
              </w:rPr>
            </w:pPr>
            <w:r w:rsidRPr="005F7C56">
              <w:rPr>
                <w:lang w:val="en-US"/>
              </w:rPr>
              <w:t xml:space="preserve">cheese 20+/30+/40+ </w:t>
            </w:r>
          </w:p>
          <w:p w:rsidR="00861DB8" w:rsidRPr="005F7C56" w:rsidRDefault="00861DB8" w:rsidP="00A93F6E">
            <w:pPr>
              <w:rPr>
                <w:lang w:val="en-US"/>
              </w:rPr>
            </w:pPr>
            <w:r w:rsidRPr="005F7C56">
              <w:rPr>
                <w:lang w:val="en-US"/>
              </w:rPr>
              <w:t>meat: which</w:t>
            </w:r>
          </w:p>
          <w:p w:rsidR="00861DB8" w:rsidRPr="005F7C56" w:rsidRDefault="00861DB8" w:rsidP="00A93F6E">
            <w:pPr>
              <w:rPr>
                <w:lang w:val="en-US"/>
              </w:rPr>
            </w:pPr>
            <w:r w:rsidRPr="005F7C56">
              <w:rPr>
                <w:lang w:val="en-US"/>
              </w:rPr>
              <w:t xml:space="preserve">Sweet topping: </w:t>
            </w:r>
            <w:r>
              <w:rPr>
                <w:lang w:val="en-US"/>
              </w:rPr>
              <w:t>which</w:t>
            </w:r>
          </w:p>
        </w:tc>
        <w:tc>
          <w:tcPr>
            <w:tcW w:w="4606" w:type="dxa"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</w:tr>
      <w:tr w:rsidR="00861DB8" w:rsidRPr="00130F57" w:rsidTr="00A93F6E">
        <w:trPr>
          <w:trHeight w:val="270"/>
        </w:trPr>
        <w:tc>
          <w:tcPr>
            <w:tcW w:w="4606" w:type="dxa"/>
            <w:vMerge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</w:tr>
      <w:tr w:rsidR="00861DB8" w:rsidRPr="00130F57" w:rsidTr="00A93F6E">
        <w:trPr>
          <w:trHeight w:val="270"/>
        </w:trPr>
        <w:tc>
          <w:tcPr>
            <w:tcW w:w="4606" w:type="dxa"/>
            <w:vMerge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</w:tr>
      <w:tr w:rsidR="00861DB8" w:rsidRPr="00130F57" w:rsidTr="00A93F6E">
        <w:trPr>
          <w:trHeight w:val="270"/>
        </w:trPr>
        <w:tc>
          <w:tcPr>
            <w:tcW w:w="4606" w:type="dxa"/>
            <w:vMerge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861DB8" w:rsidRPr="005F7C56" w:rsidRDefault="00861DB8" w:rsidP="00A93F6E">
            <w:pPr>
              <w:rPr>
                <w:lang w:val="en-US"/>
              </w:rPr>
            </w:pPr>
          </w:p>
        </w:tc>
      </w:tr>
      <w:tr w:rsidR="00861DB8" w:rsidTr="00A93F6E">
        <w:tc>
          <w:tcPr>
            <w:tcW w:w="4606" w:type="dxa"/>
          </w:tcPr>
          <w:p w:rsidR="00861DB8" w:rsidRDefault="00861DB8" w:rsidP="00A93F6E">
            <w:r>
              <w:t>Fruit</w:t>
            </w:r>
          </w:p>
        </w:tc>
        <w:tc>
          <w:tcPr>
            <w:tcW w:w="4606" w:type="dxa"/>
          </w:tcPr>
          <w:p w:rsidR="00861DB8" w:rsidRDefault="00861DB8" w:rsidP="00A93F6E"/>
        </w:tc>
      </w:tr>
      <w:tr w:rsidR="00861DB8" w:rsidTr="00A93F6E">
        <w:tc>
          <w:tcPr>
            <w:tcW w:w="4606" w:type="dxa"/>
          </w:tcPr>
          <w:p w:rsidR="00861DB8" w:rsidRDefault="00861DB8" w:rsidP="00A93F6E">
            <w:r>
              <w:t>Drinks</w:t>
            </w:r>
          </w:p>
        </w:tc>
        <w:tc>
          <w:tcPr>
            <w:tcW w:w="4606" w:type="dxa"/>
          </w:tcPr>
          <w:p w:rsidR="00861DB8" w:rsidRDefault="00861DB8" w:rsidP="00A93F6E"/>
        </w:tc>
      </w:tr>
      <w:tr w:rsidR="00861DB8" w:rsidTr="00A93F6E">
        <w:tc>
          <w:tcPr>
            <w:tcW w:w="4606" w:type="dxa"/>
          </w:tcPr>
          <w:p w:rsidR="00861DB8" w:rsidRDefault="00861DB8" w:rsidP="00A93F6E">
            <w:proofErr w:type="spellStart"/>
            <w:r>
              <w:t>Other</w:t>
            </w:r>
            <w:proofErr w:type="spellEnd"/>
          </w:p>
          <w:p w:rsidR="00861DB8" w:rsidRDefault="00861DB8" w:rsidP="00A93F6E"/>
        </w:tc>
        <w:tc>
          <w:tcPr>
            <w:tcW w:w="4606" w:type="dxa"/>
          </w:tcPr>
          <w:p w:rsidR="00861DB8" w:rsidRDefault="00861DB8" w:rsidP="00A93F6E"/>
        </w:tc>
      </w:tr>
    </w:tbl>
    <w:p w:rsidR="00861DB8" w:rsidRDefault="00861DB8" w:rsidP="00861DB8">
      <w:pPr>
        <w:spacing w:after="0"/>
        <w:rPr>
          <w:sz w:val="28"/>
          <w:szCs w:val="28"/>
        </w:rPr>
      </w:pPr>
    </w:p>
    <w:p w:rsidR="00861DB8" w:rsidRPr="00FB0376" w:rsidRDefault="00861DB8" w:rsidP="00861D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at ….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861DB8" w:rsidRPr="00130F57" w:rsidTr="00A93F6E"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eat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4606" w:type="dxa"/>
          </w:tcPr>
          <w:p w:rsidR="00861DB8" w:rsidRPr="005F7C56" w:rsidRDefault="00861DB8" w:rsidP="00A93F6E">
            <w:pPr>
              <w:rPr>
                <w:b/>
                <w:lang w:val="en-US"/>
              </w:rPr>
            </w:pPr>
            <w:r w:rsidRPr="00067B37">
              <w:rPr>
                <w:b/>
                <w:lang w:val="en-US"/>
              </w:rPr>
              <w:t>How much did you eat?</w:t>
            </w:r>
          </w:p>
        </w:tc>
      </w:tr>
      <w:tr w:rsidR="00861DB8" w:rsidTr="00A93F6E">
        <w:tc>
          <w:tcPr>
            <w:tcW w:w="4606" w:type="dxa"/>
          </w:tcPr>
          <w:p w:rsidR="00861DB8" w:rsidRPr="00FB0376" w:rsidRDefault="00861DB8" w:rsidP="00A93F6E">
            <w:r w:rsidRPr="00FB0376">
              <w:t>Fruit</w:t>
            </w:r>
          </w:p>
        </w:tc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</w:p>
        </w:tc>
      </w:tr>
      <w:tr w:rsidR="00861DB8" w:rsidTr="00A93F6E">
        <w:tc>
          <w:tcPr>
            <w:tcW w:w="4606" w:type="dxa"/>
          </w:tcPr>
          <w:p w:rsidR="00861DB8" w:rsidRPr="00FB0376" w:rsidRDefault="00861DB8" w:rsidP="00A93F6E">
            <w:r>
              <w:t>Drinks</w:t>
            </w:r>
          </w:p>
        </w:tc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</w:p>
        </w:tc>
      </w:tr>
      <w:tr w:rsidR="00861DB8" w:rsidTr="00A93F6E">
        <w:tc>
          <w:tcPr>
            <w:tcW w:w="4606" w:type="dxa"/>
          </w:tcPr>
          <w:p w:rsidR="00861DB8" w:rsidRPr="00FB0376" w:rsidRDefault="00861DB8" w:rsidP="00A93F6E">
            <w:proofErr w:type="spellStart"/>
            <w:r>
              <w:t>Other</w:t>
            </w:r>
            <w:proofErr w:type="spellEnd"/>
          </w:p>
          <w:p w:rsidR="00861DB8" w:rsidRPr="00FB0376" w:rsidRDefault="00861DB8" w:rsidP="00A93F6E"/>
        </w:tc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</w:p>
        </w:tc>
      </w:tr>
    </w:tbl>
    <w:p w:rsidR="00861DB8" w:rsidRDefault="00861DB8" w:rsidP="00861DB8">
      <w:pPr>
        <w:spacing w:after="0"/>
        <w:rPr>
          <w:sz w:val="28"/>
          <w:szCs w:val="28"/>
        </w:rPr>
      </w:pPr>
    </w:p>
    <w:p w:rsidR="00861DB8" w:rsidRPr="005F7C56" w:rsidRDefault="00861DB8" w:rsidP="00861DB8">
      <w:pPr>
        <w:spacing w:after="0"/>
        <w:rPr>
          <w:sz w:val="28"/>
          <w:szCs w:val="28"/>
          <w:lang w:val="en-US"/>
        </w:rPr>
      </w:pPr>
      <w:r w:rsidRPr="005F7C56">
        <w:rPr>
          <w:sz w:val="28"/>
          <w:szCs w:val="28"/>
          <w:lang w:val="en-US"/>
        </w:rPr>
        <w:t>Hot meal (dinner) at</w:t>
      </w:r>
      <w:r>
        <w:rPr>
          <w:sz w:val="28"/>
          <w:szCs w:val="28"/>
          <w:lang w:val="en-US"/>
        </w:rPr>
        <w:t xml:space="preserve"> ……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861DB8" w:rsidRPr="00130F57" w:rsidTr="00A93F6E"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eat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4606" w:type="dxa"/>
          </w:tcPr>
          <w:p w:rsidR="00861DB8" w:rsidRPr="005F7C56" w:rsidRDefault="00861DB8" w:rsidP="00A93F6E">
            <w:pPr>
              <w:rPr>
                <w:b/>
                <w:lang w:val="en-US"/>
              </w:rPr>
            </w:pPr>
            <w:r w:rsidRPr="00067B37">
              <w:rPr>
                <w:b/>
                <w:lang w:val="en-US"/>
              </w:rPr>
              <w:t>How much did you eat?</w:t>
            </w:r>
          </w:p>
        </w:tc>
      </w:tr>
      <w:tr w:rsidR="00861DB8" w:rsidTr="00A93F6E">
        <w:tc>
          <w:tcPr>
            <w:tcW w:w="4606" w:type="dxa"/>
          </w:tcPr>
          <w:p w:rsidR="00861DB8" w:rsidRPr="00D42549" w:rsidRDefault="00861DB8" w:rsidP="00A93F6E">
            <w:proofErr w:type="spellStart"/>
            <w:r>
              <w:t>Patatoes</w:t>
            </w:r>
            <w:proofErr w:type="spellEnd"/>
            <w:r>
              <w:t xml:space="preserve">: </w:t>
            </w:r>
            <w:proofErr w:type="spellStart"/>
            <w:r>
              <w:t>baked</w:t>
            </w:r>
            <w:proofErr w:type="spellEnd"/>
            <w:r>
              <w:t>/</w:t>
            </w:r>
            <w:proofErr w:type="spellStart"/>
            <w:r>
              <w:t>cooked</w:t>
            </w:r>
            <w:proofErr w:type="spellEnd"/>
            <w:r>
              <w:t>/</w:t>
            </w:r>
            <w:proofErr w:type="spellStart"/>
            <w:r>
              <w:t>fried</w:t>
            </w:r>
            <w:proofErr w:type="spellEnd"/>
          </w:p>
        </w:tc>
        <w:tc>
          <w:tcPr>
            <w:tcW w:w="4606" w:type="dxa"/>
          </w:tcPr>
          <w:p w:rsidR="00861DB8" w:rsidRPr="00D42549" w:rsidRDefault="00861DB8" w:rsidP="00A93F6E">
            <w:pPr>
              <w:jc w:val="right"/>
            </w:pPr>
            <w:r>
              <w:t>pieces</w:t>
            </w:r>
          </w:p>
        </w:tc>
      </w:tr>
      <w:tr w:rsidR="00861DB8" w:rsidTr="00A93F6E">
        <w:tc>
          <w:tcPr>
            <w:tcW w:w="4606" w:type="dxa"/>
          </w:tcPr>
          <w:p w:rsidR="00861DB8" w:rsidRPr="00D42549" w:rsidRDefault="00861DB8" w:rsidP="00A93F6E">
            <w:r>
              <w:t xml:space="preserve">Rice/Pasta: </w:t>
            </w:r>
            <w:proofErr w:type="spellStart"/>
            <w:r>
              <w:t>cooked</w:t>
            </w:r>
            <w:proofErr w:type="spellEnd"/>
          </w:p>
        </w:tc>
        <w:tc>
          <w:tcPr>
            <w:tcW w:w="4606" w:type="dxa"/>
          </w:tcPr>
          <w:p w:rsidR="00861DB8" w:rsidRPr="00D42549" w:rsidRDefault="00861DB8" w:rsidP="00A93F6E">
            <w:pPr>
              <w:jc w:val="right"/>
            </w:pPr>
            <w:proofErr w:type="spellStart"/>
            <w:r>
              <w:t>serving</w:t>
            </w:r>
            <w:proofErr w:type="spellEnd"/>
            <w:r>
              <w:t xml:space="preserve"> </w:t>
            </w:r>
            <w:proofErr w:type="spellStart"/>
            <w:r>
              <w:t>spoon</w:t>
            </w:r>
            <w:proofErr w:type="spellEnd"/>
            <w:r>
              <w:t>/grams</w:t>
            </w:r>
          </w:p>
        </w:tc>
      </w:tr>
      <w:tr w:rsidR="00861DB8" w:rsidTr="00A93F6E">
        <w:tc>
          <w:tcPr>
            <w:tcW w:w="4606" w:type="dxa"/>
          </w:tcPr>
          <w:p w:rsidR="00861DB8" w:rsidRPr="00D42549" w:rsidRDefault="00861DB8" w:rsidP="00A93F6E">
            <w:proofErr w:type="spellStart"/>
            <w:r>
              <w:t>vegetables</w:t>
            </w:r>
            <w:proofErr w:type="spellEnd"/>
            <w:r>
              <w:t xml:space="preserve">: </w:t>
            </w:r>
            <w:proofErr w:type="spellStart"/>
            <w:r>
              <w:t>cooked</w:t>
            </w:r>
            <w:proofErr w:type="spellEnd"/>
            <w:r>
              <w:t>/</w:t>
            </w:r>
            <w:proofErr w:type="spellStart"/>
            <w:r>
              <w:t>raw</w:t>
            </w:r>
            <w:proofErr w:type="spellEnd"/>
            <w:r>
              <w:t xml:space="preserve"> /</w:t>
            </w:r>
            <w:proofErr w:type="spellStart"/>
            <w:r>
              <w:t>salad</w:t>
            </w:r>
            <w:proofErr w:type="spellEnd"/>
          </w:p>
        </w:tc>
        <w:tc>
          <w:tcPr>
            <w:tcW w:w="4606" w:type="dxa"/>
          </w:tcPr>
          <w:p w:rsidR="00861DB8" w:rsidRPr="00D42549" w:rsidRDefault="00861DB8" w:rsidP="00A93F6E">
            <w:pPr>
              <w:jc w:val="right"/>
            </w:pPr>
            <w:proofErr w:type="spellStart"/>
            <w:r>
              <w:t>serving</w:t>
            </w:r>
            <w:proofErr w:type="spellEnd"/>
            <w:r>
              <w:t xml:space="preserve"> </w:t>
            </w:r>
            <w:proofErr w:type="spellStart"/>
            <w:r>
              <w:t>spoon</w:t>
            </w:r>
            <w:proofErr w:type="spellEnd"/>
            <w:r>
              <w:t>/grams</w:t>
            </w:r>
          </w:p>
        </w:tc>
      </w:tr>
      <w:tr w:rsidR="00861DB8" w:rsidTr="00A93F6E">
        <w:tc>
          <w:tcPr>
            <w:tcW w:w="4606" w:type="dxa"/>
          </w:tcPr>
          <w:p w:rsidR="00861DB8" w:rsidRDefault="00861DB8" w:rsidP="00A93F6E">
            <w:r>
              <w:t>Jus/</w:t>
            </w:r>
            <w:proofErr w:type="spellStart"/>
            <w:r>
              <w:t>sauce</w:t>
            </w:r>
            <w:proofErr w:type="spellEnd"/>
            <w:r>
              <w:t>/dressing</w:t>
            </w:r>
          </w:p>
        </w:tc>
        <w:tc>
          <w:tcPr>
            <w:tcW w:w="4606" w:type="dxa"/>
          </w:tcPr>
          <w:p w:rsidR="00861DB8" w:rsidRDefault="00861DB8" w:rsidP="00A93F6E">
            <w:pPr>
              <w:jc w:val="right"/>
            </w:pPr>
            <w:proofErr w:type="spellStart"/>
            <w:r>
              <w:t>spoon</w:t>
            </w:r>
            <w:proofErr w:type="spellEnd"/>
          </w:p>
        </w:tc>
      </w:tr>
      <w:tr w:rsidR="00861DB8" w:rsidTr="00A93F6E">
        <w:tc>
          <w:tcPr>
            <w:tcW w:w="4606" w:type="dxa"/>
          </w:tcPr>
          <w:p w:rsidR="00861DB8" w:rsidRDefault="00861DB8" w:rsidP="00A93F6E">
            <w:proofErr w:type="spellStart"/>
            <w:r>
              <w:t>meat</w:t>
            </w:r>
            <w:proofErr w:type="spellEnd"/>
            <w:r>
              <w:t>/</w:t>
            </w:r>
            <w:proofErr w:type="spellStart"/>
            <w:r>
              <w:t>fish</w:t>
            </w:r>
            <w:proofErr w:type="spellEnd"/>
            <w:r>
              <w:t>/</w:t>
            </w:r>
            <w:proofErr w:type="spellStart"/>
            <w:r>
              <w:t>vegetarian</w:t>
            </w:r>
            <w:proofErr w:type="spellEnd"/>
            <w:r>
              <w:t xml:space="preserve">: </w:t>
            </w:r>
            <w:proofErr w:type="spellStart"/>
            <w:r>
              <w:t>cooked</w:t>
            </w:r>
            <w:proofErr w:type="spellEnd"/>
          </w:p>
        </w:tc>
        <w:tc>
          <w:tcPr>
            <w:tcW w:w="4606" w:type="dxa"/>
          </w:tcPr>
          <w:p w:rsidR="00861DB8" w:rsidRDefault="00861DB8" w:rsidP="00A93F6E">
            <w:pPr>
              <w:jc w:val="right"/>
            </w:pPr>
            <w:r>
              <w:t>grams</w:t>
            </w:r>
          </w:p>
        </w:tc>
      </w:tr>
      <w:tr w:rsidR="00861DB8" w:rsidTr="00A93F6E">
        <w:tc>
          <w:tcPr>
            <w:tcW w:w="4606" w:type="dxa"/>
          </w:tcPr>
          <w:p w:rsidR="00861DB8" w:rsidRDefault="00861DB8" w:rsidP="00A93F6E">
            <w:r>
              <w:t xml:space="preserve">Butter or </w:t>
            </w:r>
            <w:proofErr w:type="spellStart"/>
            <w:r>
              <w:t>oil</w:t>
            </w:r>
            <w:proofErr w:type="spellEnd"/>
          </w:p>
        </w:tc>
        <w:tc>
          <w:tcPr>
            <w:tcW w:w="4606" w:type="dxa"/>
          </w:tcPr>
          <w:p w:rsidR="00861DB8" w:rsidRDefault="00861DB8" w:rsidP="00A93F6E">
            <w:pPr>
              <w:jc w:val="right"/>
            </w:pPr>
            <w:r>
              <w:t>grams/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spoon</w:t>
            </w:r>
            <w:proofErr w:type="spellEnd"/>
          </w:p>
        </w:tc>
      </w:tr>
      <w:tr w:rsidR="00861DB8" w:rsidRPr="005F7C56" w:rsidTr="00A93F6E">
        <w:tc>
          <w:tcPr>
            <w:tcW w:w="4606" w:type="dxa"/>
          </w:tcPr>
          <w:p w:rsidR="00861DB8" w:rsidRPr="005F7C56" w:rsidRDefault="00861DB8" w:rsidP="00A93F6E">
            <w:pPr>
              <w:rPr>
                <w:lang w:val="en-US"/>
              </w:rPr>
            </w:pPr>
            <w:r w:rsidRPr="005F7C56">
              <w:rPr>
                <w:lang w:val="en-US"/>
              </w:rPr>
              <w:t>Dessert</w:t>
            </w:r>
          </w:p>
        </w:tc>
        <w:tc>
          <w:tcPr>
            <w:tcW w:w="4606" w:type="dxa"/>
          </w:tcPr>
          <w:p w:rsidR="00861DB8" w:rsidRPr="005F7C56" w:rsidRDefault="00861DB8" w:rsidP="00A93F6E">
            <w:pPr>
              <w:jc w:val="right"/>
              <w:rPr>
                <w:lang w:val="en-US"/>
              </w:rPr>
            </w:pPr>
          </w:p>
        </w:tc>
      </w:tr>
      <w:tr w:rsidR="00861DB8" w:rsidTr="00A93F6E">
        <w:tc>
          <w:tcPr>
            <w:tcW w:w="4606" w:type="dxa"/>
          </w:tcPr>
          <w:p w:rsidR="00861DB8" w:rsidRDefault="00861DB8" w:rsidP="00A93F6E">
            <w:r>
              <w:t>Drinks</w:t>
            </w:r>
          </w:p>
        </w:tc>
        <w:tc>
          <w:tcPr>
            <w:tcW w:w="4606" w:type="dxa"/>
          </w:tcPr>
          <w:p w:rsidR="00861DB8" w:rsidRDefault="00861DB8" w:rsidP="00A93F6E">
            <w:pPr>
              <w:jc w:val="right"/>
            </w:pPr>
          </w:p>
        </w:tc>
      </w:tr>
      <w:tr w:rsidR="00861DB8" w:rsidTr="00A93F6E">
        <w:tc>
          <w:tcPr>
            <w:tcW w:w="4606" w:type="dxa"/>
          </w:tcPr>
          <w:p w:rsidR="00861DB8" w:rsidRDefault="00861DB8" w:rsidP="00A93F6E">
            <w:proofErr w:type="spellStart"/>
            <w:r>
              <w:t>Other</w:t>
            </w:r>
            <w:proofErr w:type="spellEnd"/>
          </w:p>
          <w:p w:rsidR="00861DB8" w:rsidRDefault="00861DB8" w:rsidP="00A93F6E"/>
        </w:tc>
        <w:tc>
          <w:tcPr>
            <w:tcW w:w="4606" w:type="dxa"/>
          </w:tcPr>
          <w:p w:rsidR="00861DB8" w:rsidRDefault="00861DB8" w:rsidP="00A93F6E">
            <w:pPr>
              <w:jc w:val="right"/>
            </w:pPr>
          </w:p>
        </w:tc>
      </w:tr>
    </w:tbl>
    <w:p w:rsidR="00861DB8" w:rsidRDefault="00861DB8" w:rsidP="00861DB8">
      <w:pPr>
        <w:spacing w:after="0"/>
        <w:rPr>
          <w:sz w:val="28"/>
          <w:szCs w:val="28"/>
        </w:rPr>
      </w:pPr>
    </w:p>
    <w:p w:rsidR="00861DB8" w:rsidRPr="00FB0376" w:rsidRDefault="00861DB8" w:rsidP="00861D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at ….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861DB8" w:rsidRPr="00130F57" w:rsidTr="00A93F6E"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eat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4606" w:type="dxa"/>
          </w:tcPr>
          <w:p w:rsidR="00861DB8" w:rsidRPr="005F7C56" w:rsidRDefault="00861DB8" w:rsidP="00A93F6E">
            <w:pPr>
              <w:rPr>
                <w:b/>
                <w:lang w:val="en-US"/>
              </w:rPr>
            </w:pPr>
            <w:r w:rsidRPr="00067B37">
              <w:rPr>
                <w:b/>
                <w:lang w:val="en-US"/>
              </w:rPr>
              <w:t>How much did you eat?</w:t>
            </w:r>
          </w:p>
        </w:tc>
      </w:tr>
      <w:tr w:rsidR="00861DB8" w:rsidTr="00A93F6E">
        <w:tc>
          <w:tcPr>
            <w:tcW w:w="4606" w:type="dxa"/>
          </w:tcPr>
          <w:p w:rsidR="00861DB8" w:rsidRPr="00FB0376" w:rsidRDefault="00861DB8" w:rsidP="00A93F6E">
            <w:r w:rsidRPr="00FB0376">
              <w:t>Fruit</w:t>
            </w:r>
          </w:p>
        </w:tc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</w:p>
        </w:tc>
      </w:tr>
      <w:tr w:rsidR="00861DB8" w:rsidTr="00A93F6E">
        <w:tc>
          <w:tcPr>
            <w:tcW w:w="4606" w:type="dxa"/>
          </w:tcPr>
          <w:p w:rsidR="00861DB8" w:rsidRPr="00FB0376" w:rsidRDefault="00861DB8" w:rsidP="00A93F6E">
            <w:r>
              <w:t>Drinks</w:t>
            </w:r>
          </w:p>
        </w:tc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</w:p>
        </w:tc>
      </w:tr>
      <w:tr w:rsidR="00861DB8" w:rsidTr="00A93F6E">
        <w:tc>
          <w:tcPr>
            <w:tcW w:w="4606" w:type="dxa"/>
          </w:tcPr>
          <w:p w:rsidR="00861DB8" w:rsidRPr="00FB0376" w:rsidRDefault="00861DB8" w:rsidP="00A93F6E">
            <w:proofErr w:type="spellStart"/>
            <w:r>
              <w:t>Other</w:t>
            </w:r>
            <w:proofErr w:type="spellEnd"/>
          </w:p>
          <w:p w:rsidR="00861DB8" w:rsidRPr="00FB0376" w:rsidRDefault="00861DB8" w:rsidP="00A93F6E"/>
        </w:tc>
        <w:tc>
          <w:tcPr>
            <w:tcW w:w="4606" w:type="dxa"/>
          </w:tcPr>
          <w:p w:rsidR="00861DB8" w:rsidRDefault="00861DB8" w:rsidP="00A93F6E">
            <w:pPr>
              <w:rPr>
                <w:b/>
              </w:rPr>
            </w:pPr>
          </w:p>
        </w:tc>
      </w:tr>
    </w:tbl>
    <w:p w:rsidR="00861DB8" w:rsidRPr="00FB0376" w:rsidRDefault="00861DB8" w:rsidP="00861DB8">
      <w:pPr>
        <w:spacing w:after="0"/>
        <w:rPr>
          <w:sz w:val="28"/>
          <w:szCs w:val="28"/>
        </w:rPr>
      </w:pPr>
    </w:p>
    <w:p w:rsidR="00861DB8" w:rsidRDefault="00861DB8" w:rsidP="00861DB8"/>
    <w:p w:rsidR="00643FC8" w:rsidRDefault="00643FC8">
      <w:bookmarkStart w:id="0" w:name="_GoBack"/>
      <w:bookmarkEnd w:id="0"/>
    </w:p>
    <w:sectPr w:rsidR="0064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B8"/>
    <w:rsid w:val="00643FC8"/>
    <w:rsid w:val="008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1E3A6-AEA1-4927-8271-AE34B22B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9287A9E6.dotm</Template>
  <TotalTime>2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DT-960-1</dc:creator>
  <cp:keywords/>
  <dc:description/>
  <cp:lastModifiedBy>DT-960-1</cp:lastModifiedBy>
  <cp:revision>1</cp:revision>
  <dcterms:created xsi:type="dcterms:W3CDTF">2019-01-04T12:37:00Z</dcterms:created>
  <dcterms:modified xsi:type="dcterms:W3CDTF">2019-01-04T12:39:00Z</dcterms:modified>
</cp:coreProperties>
</file>